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11" w:rsidRPr="006028EE" w:rsidRDefault="00FB2711" w:rsidP="006028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028EE">
        <w:rPr>
          <w:rFonts w:ascii="Times New Roman" w:hAnsi="Times New Roman"/>
          <w:b/>
          <w:sz w:val="44"/>
          <w:szCs w:val="44"/>
        </w:rPr>
        <w:t>Школа и ты</w:t>
      </w:r>
    </w:p>
    <w:p w:rsidR="00FB2711" w:rsidRPr="006028EE" w:rsidRDefault="00FB2711" w:rsidP="006028EE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Если школа кажется тебе каторгой, подумай и найди в ней что-нибудь хорошее, так как ходить в школу тебе всё равно придётся.  А придётся потому, что без образования ты не найдёшь себе места в жизни. Это созда</w:t>
      </w:r>
      <w:r>
        <w:rPr>
          <w:rFonts w:ascii="Times New Roman" w:hAnsi="Times New Roman"/>
          <w:sz w:val="36"/>
          <w:szCs w:val="36"/>
        </w:rPr>
        <w:t>ст тебе  очень большие проблемы.</w:t>
      </w:r>
    </w:p>
    <w:p w:rsidR="00FB2711" w:rsidRPr="006028EE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Относись к учителям терпимо, с пониманием, так как всё равно тебе придётся сдавать экзамены и писать контрольные.</w:t>
      </w:r>
    </w:p>
    <w:p w:rsidR="00FB2711" w:rsidRPr="006028EE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Учитывай, что бесполезных предметов не бывает. Ведь сейчас неизвестно. Чем ты будешь заниматься в дальнейшем.  А так же стоит понимать, что параллельно у тебя развивается речь, умение мыслить, тренируется память и усидчивость.</w:t>
      </w:r>
      <w:r>
        <w:rPr>
          <w:rFonts w:ascii="Times New Roman" w:hAnsi="Times New Roman"/>
          <w:sz w:val="36"/>
          <w:szCs w:val="36"/>
        </w:rPr>
        <w:t xml:space="preserve"> Не жалей о потраченном времени.</w:t>
      </w:r>
    </w:p>
    <w:p w:rsidR="00FB2711" w:rsidRPr="006028EE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Не старайся воевать с учителем, который справедливо ставит тебе «двойку», даже если этого очень хочется из-за раздражения или обиды на себя.  Ни к чему хорошему это не приведёт, тем более такое поведение осложнит тебе дальнейшую жизнь на уроках учителя.</w:t>
      </w:r>
    </w:p>
    <w:p w:rsidR="00FB2711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Если тебя вызвали к директору, внимательно выслушай, что тебе скажут.  Скажи спокойно и уверенно, что ты допустил ошибку и в будущем будешь предварительно думать, прежде чем поступать подобным образом.</w:t>
      </w:r>
    </w:p>
    <w:p w:rsidR="00FB2711" w:rsidRPr="006028EE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>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принесёт тебе меньше вреда, чем шутовство. Следствием чего может стать вызов родителей в школу.</w:t>
      </w:r>
    </w:p>
    <w:p w:rsidR="00FB2711" w:rsidRPr="006028EE" w:rsidRDefault="00FB2711" w:rsidP="006028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FB2711" w:rsidRPr="006028EE" w:rsidRDefault="00FB2711" w:rsidP="006028E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6028EE">
        <w:rPr>
          <w:rFonts w:ascii="Times New Roman" w:hAnsi="Times New Roman"/>
          <w:sz w:val="36"/>
          <w:szCs w:val="36"/>
        </w:rPr>
        <w:t xml:space="preserve">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</w:t>
      </w:r>
      <w:r>
        <w:rPr>
          <w:rFonts w:ascii="Times New Roman" w:hAnsi="Times New Roman"/>
          <w:sz w:val="36"/>
          <w:szCs w:val="36"/>
        </w:rPr>
        <w:t xml:space="preserve">тратить времени на подготовку </w:t>
      </w:r>
      <w:r w:rsidRPr="006028EE">
        <w:rPr>
          <w:rFonts w:ascii="Times New Roman" w:hAnsi="Times New Roman"/>
          <w:sz w:val="36"/>
          <w:szCs w:val="36"/>
        </w:rPr>
        <w:t>домашнего задания.</w:t>
      </w:r>
    </w:p>
    <w:sectPr w:rsidR="00FB2711" w:rsidRPr="006028EE" w:rsidSect="006028EE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03D"/>
    <w:multiLevelType w:val="hybridMultilevel"/>
    <w:tmpl w:val="1E0613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E3"/>
    <w:rsid w:val="002128E3"/>
    <w:rsid w:val="003A57F6"/>
    <w:rsid w:val="006028EE"/>
    <w:rsid w:val="006A4B0A"/>
    <w:rsid w:val="00F50788"/>
    <w:rsid w:val="00FB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234</Words>
  <Characters>1336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Гость</cp:lastModifiedBy>
  <cp:revision>3</cp:revision>
  <cp:lastPrinted>2014-11-07T08:18:00Z</cp:lastPrinted>
  <dcterms:created xsi:type="dcterms:W3CDTF">2014-10-11T15:08:00Z</dcterms:created>
  <dcterms:modified xsi:type="dcterms:W3CDTF">2014-11-07T08:18:00Z</dcterms:modified>
</cp:coreProperties>
</file>